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677D">
      <w:pPr>
        <w:widowControl/>
        <w:adjustRightInd w:val="0"/>
        <w:snapToGrid w:val="0"/>
        <w:spacing w:line="312" w:lineRule="auto"/>
        <w:rPr>
          <w:rFonts w:ascii="黑体" w:hAnsi="黑体" w:eastAsia="黑体"/>
          <w:sz w:val="30"/>
          <w:szCs w:val="30"/>
        </w:rPr>
      </w:pPr>
    </w:p>
    <w:p w14:paraId="4EA61AC3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学生</w:t>
      </w:r>
      <w:r>
        <w:rPr>
          <w:rFonts w:hint="eastAsia" w:ascii="方正小标宋_GBK" w:eastAsia="方正小标宋_GBK"/>
          <w:sz w:val="36"/>
          <w:szCs w:val="36"/>
        </w:rPr>
        <w:t>岗位实习法定监护人（或家长）知情同意书</w:t>
      </w:r>
    </w:p>
    <w:p w14:paraId="5E3DB07F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3EEECC57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14:paraId="7589D5DA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年级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</w:t>
      </w:r>
    </w:p>
    <w:p w14:paraId="7C2E6637">
      <w:pPr>
        <w:spacing w:line="460" w:lineRule="exact"/>
        <w:ind w:left="900" w:hanging="900" w:hangingChars="3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生，将于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2025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2026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hint="eastAsia" w:ascii="仿宋_GB2312" w:hAnsi="仿宋_GB2312" w:cs="仿宋_GB2312"/>
          <w:sz w:val="30"/>
          <w:szCs w:val="30"/>
          <w:u w:val="non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bookmarkStart w:id="0" w:name="_GoBack"/>
      <w:bookmarkEnd w:id="0"/>
    </w:p>
    <w:p w14:paraId="6ED42058">
      <w:pPr>
        <w:spacing w:line="460" w:lineRule="exact"/>
        <w:ind w:left="900" w:hanging="900" w:hangingChars="3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14:paraId="51E0FA91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 w14:paraId="2BA5B19D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14:paraId="4F84AC91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14:paraId="1C657C31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14:paraId="3C07A7DA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14:paraId="50077107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 w14:paraId="78EE5B54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14:paraId="46474736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14:paraId="21782000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14:paraId="2595B7CF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14:paraId="1925540E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  <w:u w:val="single"/>
          <w:lang w:eastAsia="zh-CN"/>
        </w:rPr>
        <w:t>临沂卫生学校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2FA537B6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14:paraId="063A3025"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14:paraId="1DA54C5E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53492103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20188B20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14:paraId="0FF72770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14:paraId="44B5132B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 w14:paraId="2C0E2902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14:paraId="67C8EF19">
      <w:pPr>
        <w:rPr>
          <w:rFonts w:ascii="黑体" w:hAnsi="黑体" w:eastAsia="黑体"/>
          <w:szCs w:val="32"/>
        </w:rPr>
      </w:pPr>
    </w:p>
    <w:p w14:paraId="4EA2CF93">
      <w:pPr>
        <w:rPr>
          <w:rFonts w:ascii="黑体" w:hAnsi="黑体" w:eastAsia="黑体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0BF2">
    <w:pPr>
      <w:pStyle w:val="4"/>
      <w:jc w:val="right"/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  <w:p w14:paraId="1A31754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41D3F"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39296C3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42E4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13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DVkYzM2ODgyODE1NmIzMzk5MzBhYjJmNGY3MmEifQ=="/>
  </w:docVars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4399"/>
    <w:rsid w:val="003D1EA8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C0AEF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89F06F8"/>
    <w:rsid w:val="19143360"/>
    <w:rsid w:val="1A1F3E1B"/>
    <w:rsid w:val="1BFB5FF1"/>
    <w:rsid w:val="1C127EB5"/>
    <w:rsid w:val="1D2D16C3"/>
    <w:rsid w:val="1DA9401E"/>
    <w:rsid w:val="1E482B74"/>
    <w:rsid w:val="1FB62887"/>
    <w:rsid w:val="1FB65C51"/>
    <w:rsid w:val="1FD22790"/>
    <w:rsid w:val="20954B2E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354DB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592F61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AF27DB1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A81036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D5675F5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Char"/>
    <w:basedOn w:val="7"/>
    <w:link w:val="3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4">
    <w:name w:val="Revision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Pages>2</Pages>
  <Words>765</Words>
  <Characters>780</Characters>
  <Lines>65</Lines>
  <Paragraphs>18</Paragraphs>
  <TotalTime>12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2022-01-21T01:13:00Z</dcterms:created>
  <dc:creator>LIUJUN</dc:creator>
  <cp:lastModifiedBy>米尧勇</cp:lastModifiedBy>
  <cp:lastPrinted>2022-01-17T00:38:00Z</cp:lastPrinted>
  <dcterms:modified xsi:type="dcterms:W3CDTF">2025-04-08T01:35:11Z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468BD5343B29450FB153B8C7A5A3FF11</vt:lpwstr>
  </property>
  <property fmtid="{D5CDD505-2E9C-101B-9397-08002B2CF9AE}" pid="4" name="KSOTemplateDocerSaveRecord">
    <vt:lpwstr>eyJoZGlkIjoiMjVlMDVkYzM2ODgyODE1NmIzMzk5MzBhYjJmNGY3MmEiLCJ1c2VySWQiOiIzNjE3NjY4NjgifQ==</vt:lpwstr>
  </property>
</Properties>
</file>